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2AFF"/>
    <w:multiLevelType w:val="hybridMultilevel"/>
    <w:tmpl w:val="E0F0D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349B"/>
    <w:multiLevelType w:val="hybridMultilevel"/>
    <w:tmpl w:val="7EDC2846"/>
    <w:lvl w:ilvl="0" w:tplc="036C87E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13C1C"/>
    <w:multiLevelType w:val="hybridMultilevel"/>
    <w:tmpl w:val="BDE47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3C9"/>
    <w:multiLevelType w:val="hybridMultilevel"/>
    <w:tmpl w:val="DDA49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D1674"/>
    <w:multiLevelType w:val="hybridMultilevel"/>
    <w:tmpl w:val="BDE47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C39D6"/>
    <w:multiLevelType w:val="hybridMultilevel"/>
    <w:tmpl w:val="DDA49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42F9E"/>
    <w:multiLevelType w:val="hybridMultilevel"/>
    <w:tmpl w:val="DDA49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27818"/>
    <w:multiLevelType w:val="hybridMultilevel"/>
    <w:tmpl w:val="45D42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F48BF"/>
    <w:multiLevelType w:val="hybridMultilevel"/>
    <w:tmpl w:val="DDA49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F315E"/>
    <w:multiLevelType w:val="hybridMultilevel"/>
    <w:tmpl w:val="BDE47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B60DC"/>
    <w:multiLevelType w:val="hybridMultilevel"/>
    <w:tmpl w:val="DDA49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9351B"/>
    <w:multiLevelType w:val="hybridMultilevel"/>
    <w:tmpl w:val="DDA49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663DB"/>
    <w:multiLevelType w:val="hybridMultilevel"/>
    <w:tmpl w:val="BDE47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A416E"/>
    <w:multiLevelType w:val="hybridMultilevel"/>
    <w:tmpl w:val="6C74F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B39A2"/>
    <w:multiLevelType w:val="hybridMultilevel"/>
    <w:tmpl w:val="7EDC2846"/>
    <w:lvl w:ilvl="0" w:tplc="036C87E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E1FAC"/>
    <w:multiLevelType w:val="hybridMultilevel"/>
    <w:tmpl w:val="BDE47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021BB"/>
    <w:multiLevelType w:val="hybridMultilevel"/>
    <w:tmpl w:val="DDA49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82EF8"/>
    <w:multiLevelType w:val="hybridMultilevel"/>
    <w:tmpl w:val="0DDC1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E4627"/>
    <w:multiLevelType w:val="hybridMultilevel"/>
    <w:tmpl w:val="0DDC1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A4058"/>
    <w:multiLevelType w:val="hybridMultilevel"/>
    <w:tmpl w:val="0CC08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D4B02"/>
    <w:multiLevelType w:val="hybridMultilevel"/>
    <w:tmpl w:val="BDE47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B684A"/>
    <w:multiLevelType w:val="hybridMultilevel"/>
    <w:tmpl w:val="CF86F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B2E59"/>
    <w:multiLevelType w:val="hybridMultilevel"/>
    <w:tmpl w:val="45D42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26481"/>
    <w:multiLevelType w:val="hybridMultilevel"/>
    <w:tmpl w:val="088A0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C1400"/>
    <w:multiLevelType w:val="hybridMultilevel"/>
    <w:tmpl w:val="03B0E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0419A5"/>
    <w:multiLevelType w:val="hybridMultilevel"/>
    <w:tmpl w:val="F6B8A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123DB"/>
    <w:multiLevelType w:val="hybridMultilevel"/>
    <w:tmpl w:val="F6B8A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A7563"/>
    <w:multiLevelType w:val="hybridMultilevel"/>
    <w:tmpl w:val="6C74F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7318A"/>
    <w:multiLevelType w:val="hybridMultilevel"/>
    <w:tmpl w:val="8C68E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A432D"/>
    <w:multiLevelType w:val="hybridMultilevel"/>
    <w:tmpl w:val="0DDC1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D3B0B"/>
    <w:multiLevelType w:val="hybridMultilevel"/>
    <w:tmpl w:val="0EB6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F7DCD"/>
    <w:multiLevelType w:val="hybridMultilevel"/>
    <w:tmpl w:val="7EDC2846"/>
    <w:lvl w:ilvl="0" w:tplc="036C87E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B2D32"/>
    <w:multiLevelType w:val="hybridMultilevel"/>
    <w:tmpl w:val="6C74F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01C92"/>
    <w:multiLevelType w:val="hybridMultilevel"/>
    <w:tmpl w:val="E0F0D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</w:num>
  <w:num w:numId="3">
    <w:abstractNumId w:val="28"/>
  </w:num>
  <w:num w:numId="4">
    <w:abstractNumId w:val="13"/>
  </w:num>
  <w:num w:numId="5">
    <w:abstractNumId w:val="11"/>
  </w:num>
  <w:num w:numId="6">
    <w:abstractNumId w:val="33"/>
  </w:num>
  <w:num w:numId="7">
    <w:abstractNumId w:val="20"/>
  </w:num>
  <w:num w:numId="8">
    <w:abstractNumId w:val="15"/>
  </w:num>
  <w:num w:numId="9">
    <w:abstractNumId w:val="25"/>
  </w:num>
  <w:num w:numId="10">
    <w:abstractNumId w:val="22"/>
  </w:num>
  <w:num w:numId="11">
    <w:abstractNumId w:val="29"/>
  </w:num>
  <w:num w:numId="12">
    <w:abstractNumId w:val="32"/>
  </w:num>
  <w:num w:numId="13">
    <w:abstractNumId w:val="2"/>
  </w:num>
  <w:num w:numId="14">
    <w:abstractNumId w:val="16"/>
  </w:num>
  <w:num w:numId="15">
    <w:abstractNumId w:val="1"/>
  </w:num>
  <w:num w:numId="16">
    <w:abstractNumId w:val="26"/>
  </w:num>
  <w:num w:numId="17">
    <w:abstractNumId w:val="17"/>
  </w:num>
  <w:num w:numId="18">
    <w:abstractNumId w:val="9"/>
  </w:num>
  <w:num w:numId="19">
    <w:abstractNumId w:val="6"/>
  </w:num>
  <w:num w:numId="20">
    <w:abstractNumId w:val="30"/>
  </w:num>
  <w:num w:numId="21">
    <w:abstractNumId w:val="23"/>
  </w:num>
  <w:num w:numId="22">
    <w:abstractNumId w:val="21"/>
  </w:num>
  <w:num w:numId="23">
    <w:abstractNumId w:val="8"/>
  </w:num>
  <w:num w:numId="24">
    <w:abstractNumId w:val="10"/>
  </w:num>
  <w:num w:numId="25">
    <w:abstractNumId w:val="24"/>
  </w:num>
  <w:num w:numId="26">
    <w:abstractNumId w:val="27"/>
  </w:num>
  <w:num w:numId="27">
    <w:abstractNumId w:val="12"/>
  </w:num>
  <w:num w:numId="28">
    <w:abstractNumId w:val="3"/>
  </w:num>
  <w:num w:numId="29">
    <w:abstractNumId w:val="5"/>
  </w:num>
  <w:num w:numId="30">
    <w:abstractNumId w:val="0"/>
  </w:num>
  <w:num w:numId="31">
    <w:abstractNumId w:val="14"/>
  </w:num>
  <w:num w:numId="32">
    <w:abstractNumId w:val="18"/>
  </w:num>
  <w:num w:numId="33">
    <w:abstractNumId w:val="4"/>
  </w:num>
  <w:num w:numId="34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DA1"/>
    <w:rsid w:val="00000F9D"/>
    <w:rsid w:val="000035EC"/>
    <w:rsid w:val="00007409"/>
    <w:rsid w:val="00010062"/>
    <w:rsid w:val="000148C2"/>
    <w:rsid w:val="000151A1"/>
    <w:rsid w:val="00023CFD"/>
    <w:rsid w:val="00024BCF"/>
    <w:rsid w:val="000341D6"/>
    <w:rsid w:val="000352EB"/>
    <w:rsid w:val="000401A9"/>
    <w:rsid w:val="00041CDD"/>
    <w:rsid w:val="00043176"/>
    <w:rsid w:val="0004366A"/>
    <w:rsid w:val="00045553"/>
    <w:rsid w:val="00045ED6"/>
    <w:rsid w:val="00045F57"/>
    <w:rsid w:val="00050FA8"/>
    <w:rsid w:val="00061F38"/>
    <w:rsid w:val="00062549"/>
    <w:rsid w:val="00065403"/>
    <w:rsid w:val="00067B25"/>
    <w:rsid w:val="00071B99"/>
    <w:rsid w:val="00072223"/>
    <w:rsid w:val="00072A45"/>
    <w:rsid w:val="00073839"/>
    <w:rsid w:val="00074A7D"/>
    <w:rsid w:val="0007659E"/>
    <w:rsid w:val="00085A11"/>
    <w:rsid w:val="000916B8"/>
    <w:rsid w:val="00091704"/>
    <w:rsid w:val="00091B48"/>
    <w:rsid w:val="00093539"/>
    <w:rsid w:val="0009559B"/>
    <w:rsid w:val="00097A19"/>
    <w:rsid w:val="000A242D"/>
    <w:rsid w:val="000B32CA"/>
    <w:rsid w:val="000C264C"/>
    <w:rsid w:val="000C3C09"/>
    <w:rsid w:val="000C4914"/>
    <w:rsid w:val="000C5DA1"/>
    <w:rsid w:val="000D0661"/>
    <w:rsid w:val="000D240E"/>
    <w:rsid w:val="000D5551"/>
    <w:rsid w:val="000D5577"/>
    <w:rsid w:val="000D56FD"/>
    <w:rsid w:val="000D5908"/>
    <w:rsid w:val="000D6FB9"/>
    <w:rsid w:val="000E6695"/>
    <w:rsid w:val="000F5852"/>
    <w:rsid w:val="000F7214"/>
    <w:rsid w:val="00101D0B"/>
    <w:rsid w:val="00101FBA"/>
    <w:rsid w:val="00105FF2"/>
    <w:rsid w:val="001063D7"/>
    <w:rsid w:val="001146EF"/>
    <w:rsid w:val="00132AEE"/>
    <w:rsid w:val="00133076"/>
    <w:rsid w:val="0013714C"/>
    <w:rsid w:val="00143170"/>
    <w:rsid w:val="001432CA"/>
    <w:rsid w:val="001444A8"/>
    <w:rsid w:val="00145F03"/>
    <w:rsid w:val="00150ECE"/>
    <w:rsid w:val="001557EE"/>
    <w:rsid w:val="001572B8"/>
    <w:rsid w:val="00170B3F"/>
    <w:rsid w:val="00172BEB"/>
    <w:rsid w:val="0017338A"/>
    <w:rsid w:val="00173E0B"/>
    <w:rsid w:val="001775F3"/>
    <w:rsid w:val="0018316D"/>
    <w:rsid w:val="001929A9"/>
    <w:rsid w:val="00194AD7"/>
    <w:rsid w:val="001A25DF"/>
    <w:rsid w:val="001A3B5A"/>
    <w:rsid w:val="001A5CF5"/>
    <w:rsid w:val="001B09F4"/>
    <w:rsid w:val="001B7CF7"/>
    <w:rsid w:val="001C1AA5"/>
    <w:rsid w:val="001C32CE"/>
    <w:rsid w:val="001C4656"/>
    <w:rsid w:val="001C49D5"/>
    <w:rsid w:val="001C4EF3"/>
    <w:rsid w:val="001C5D77"/>
    <w:rsid w:val="001C7D85"/>
    <w:rsid w:val="001C7FE2"/>
    <w:rsid w:val="001D019B"/>
    <w:rsid w:val="001D5362"/>
    <w:rsid w:val="001D7019"/>
    <w:rsid w:val="001E041F"/>
    <w:rsid w:val="001E2E76"/>
    <w:rsid w:val="001E467C"/>
    <w:rsid w:val="001F0B88"/>
    <w:rsid w:val="001F28FC"/>
    <w:rsid w:val="001F3B4A"/>
    <w:rsid w:val="00201EFB"/>
    <w:rsid w:val="00202866"/>
    <w:rsid w:val="00203800"/>
    <w:rsid w:val="00207C21"/>
    <w:rsid w:val="0021004C"/>
    <w:rsid w:val="00210EF9"/>
    <w:rsid w:val="00211414"/>
    <w:rsid w:val="00211B20"/>
    <w:rsid w:val="00214B94"/>
    <w:rsid w:val="00216DD4"/>
    <w:rsid w:val="00217C0B"/>
    <w:rsid w:val="00222063"/>
    <w:rsid w:val="00222C4B"/>
    <w:rsid w:val="00225174"/>
    <w:rsid w:val="002318E6"/>
    <w:rsid w:val="00231B90"/>
    <w:rsid w:val="0023290F"/>
    <w:rsid w:val="00244648"/>
    <w:rsid w:val="00250B82"/>
    <w:rsid w:val="0025373A"/>
    <w:rsid w:val="00254155"/>
    <w:rsid w:val="00254CFD"/>
    <w:rsid w:val="0025799C"/>
    <w:rsid w:val="002651B0"/>
    <w:rsid w:val="00265295"/>
    <w:rsid w:val="0026718D"/>
    <w:rsid w:val="00270D22"/>
    <w:rsid w:val="00272B63"/>
    <w:rsid w:val="00272BA5"/>
    <w:rsid w:val="00274395"/>
    <w:rsid w:val="00277289"/>
    <w:rsid w:val="002856E7"/>
    <w:rsid w:val="00285BAE"/>
    <w:rsid w:val="00290D6E"/>
    <w:rsid w:val="00292D9D"/>
    <w:rsid w:val="00292E4E"/>
    <w:rsid w:val="00296398"/>
    <w:rsid w:val="00296460"/>
    <w:rsid w:val="00296D91"/>
    <w:rsid w:val="00297F02"/>
    <w:rsid w:val="002A0254"/>
    <w:rsid w:val="002A2353"/>
    <w:rsid w:val="002A5E90"/>
    <w:rsid w:val="002B0125"/>
    <w:rsid w:val="002B1C5F"/>
    <w:rsid w:val="002B5F80"/>
    <w:rsid w:val="002B6737"/>
    <w:rsid w:val="002C48CE"/>
    <w:rsid w:val="002C50C7"/>
    <w:rsid w:val="002C6071"/>
    <w:rsid w:val="002D0DF0"/>
    <w:rsid w:val="002E0822"/>
    <w:rsid w:val="002E0988"/>
    <w:rsid w:val="002E2F56"/>
    <w:rsid w:val="002E44E2"/>
    <w:rsid w:val="002F0275"/>
    <w:rsid w:val="002F1DC0"/>
    <w:rsid w:val="002F7118"/>
    <w:rsid w:val="00302550"/>
    <w:rsid w:val="0030278B"/>
    <w:rsid w:val="0030283E"/>
    <w:rsid w:val="003054EB"/>
    <w:rsid w:val="0030701B"/>
    <w:rsid w:val="00307527"/>
    <w:rsid w:val="0031158D"/>
    <w:rsid w:val="00311D66"/>
    <w:rsid w:val="00314BF0"/>
    <w:rsid w:val="00330759"/>
    <w:rsid w:val="0033086E"/>
    <w:rsid w:val="003321DE"/>
    <w:rsid w:val="00332FB5"/>
    <w:rsid w:val="003355EB"/>
    <w:rsid w:val="00335B3E"/>
    <w:rsid w:val="00335E6F"/>
    <w:rsid w:val="00340050"/>
    <w:rsid w:val="003410B7"/>
    <w:rsid w:val="00343671"/>
    <w:rsid w:val="00347F99"/>
    <w:rsid w:val="00353EEB"/>
    <w:rsid w:val="00363294"/>
    <w:rsid w:val="0036371A"/>
    <w:rsid w:val="00365A8B"/>
    <w:rsid w:val="00366BC8"/>
    <w:rsid w:val="00366D04"/>
    <w:rsid w:val="0037223A"/>
    <w:rsid w:val="00375256"/>
    <w:rsid w:val="00383257"/>
    <w:rsid w:val="00383979"/>
    <w:rsid w:val="0038537F"/>
    <w:rsid w:val="00386926"/>
    <w:rsid w:val="0039255A"/>
    <w:rsid w:val="0039465B"/>
    <w:rsid w:val="003A27FC"/>
    <w:rsid w:val="003A705E"/>
    <w:rsid w:val="003B0F69"/>
    <w:rsid w:val="003B2A5B"/>
    <w:rsid w:val="003B30D4"/>
    <w:rsid w:val="003B4DDC"/>
    <w:rsid w:val="003C2BC2"/>
    <w:rsid w:val="003C3D26"/>
    <w:rsid w:val="003C7BF7"/>
    <w:rsid w:val="003D48CA"/>
    <w:rsid w:val="003E22C6"/>
    <w:rsid w:val="003E2DDF"/>
    <w:rsid w:val="003E6BB4"/>
    <w:rsid w:val="003F06CA"/>
    <w:rsid w:val="004043C5"/>
    <w:rsid w:val="004064A6"/>
    <w:rsid w:val="0040735B"/>
    <w:rsid w:val="00413BA0"/>
    <w:rsid w:val="00413E77"/>
    <w:rsid w:val="00414618"/>
    <w:rsid w:val="004154D8"/>
    <w:rsid w:val="00417551"/>
    <w:rsid w:val="0042383D"/>
    <w:rsid w:val="004336FB"/>
    <w:rsid w:val="00443498"/>
    <w:rsid w:val="0044372D"/>
    <w:rsid w:val="00444F7E"/>
    <w:rsid w:val="00447AF9"/>
    <w:rsid w:val="00454300"/>
    <w:rsid w:val="00456F9D"/>
    <w:rsid w:val="004756A0"/>
    <w:rsid w:val="00477D37"/>
    <w:rsid w:val="0048175B"/>
    <w:rsid w:val="00482E0E"/>
    <w:rsid w:val="00482F64"/>
    <w:rsid w:val="004962B1"/>
    <w:rsid w:val="00496797"/>
    <w:rsid w:val="00497147"/>
    <w:rsid w:val="004A45AD"/>
    <w:rsid w:val="004A6216"/>
    <w:rsid w:val="004B0334"/>
    <w:rsid w:val="004B41D9"/>
    <w:rsid w:val="004B4E5A"/>
    <w:rsid w:val="004B79C4"/>
    <w:rsid w:val="004C7284"/>
    <w:rsid w:val="004D0DEB"/>
    <w:rsid w:val="004D39EF"/>
    <w:rsid w:val="004D4408"/>
    <w:rsid w:val="004E49E5"/>
    <w:rsid w:val="004E6AD4"/>
    <w:rsid w:val="004F2BEA"/>
    <w:rsid w:val="004F3857"/>
    <w:rsid w:val="004F52A3"/>
    <w:rsid w:val="004F5576"/>
    <w:rsid w:val="004F76B8"/>
    <w:rsid w:val="004F7BD0"/>
    <w:rsid w:val="005009DB"/>
    <w:rsid w:val="0050419A"/>
    <w:rsid w:val="00505E94"/>
    <w:rsid w:val="00511963"/>
    <w:rsid w:val="005167FC"/>
    <w:rsid w:val="00526589"/>
    <w:rsid w:val="00533575"/>
    <w:rsid w:val="0053573B"/>
    <w:rsid w:val="00550833"/>
    <w:rsid w:val="0055774B"/>
    <w:rsid w:val="0056047E"/>
    <w:rsid w:val="005647BB"/>
    <w:rsid w:val="00564B7A"/>
    <w:rsid w:val="0057284F"/>
    <w:rsid w:val="00572D33"/>
    <w:rsid w:val="00572F3A"/>
    <w:rsid w:val="00573CE4"/>
    <w:rsid w:val="00574B8F"/>
    <w:rsid w:val="00586BCE"/>
    <w:rsid w:val="00586C77"/>
    <w:rsid w:val="005921DC"/>
    <w:rsid w:val="005927D1"/>
    <w:rsid w:val="0059712C"/>
    <w:rsid w:val="005A1550"/>
    <w:rsid w:val="005A1D4D"/>
    <w:rsid w:val="005A2177"/>
    <w:rsid w:val="005A4476"/>
    <w:rsid w:val="005B193E"/>
    <w:rsid w:val="005B1B67"/>
    <w:rsid w:val="005B217A"/>
    <w:rsid w:val="005B3BAB"/>
    <w:rsid w:val="005B7183"/>
    <w:rsid w:val="005C0B88"/>
    <w:rsid w:val="005C4A1E"/>
    <w:rsid w:val="005C4D28"/>
    <w:rsid w:val="005D0354"/>
    <w:rsid w:val="005D3C74"/>
    <w:rsid w:val="005D6EFB"/>
    <w:rsid w:val="005E040A"/>
    <w:rsid w:val="005E1D6D"/>
    <w:rsid w:val="005E310B"/>
    <w:rsid w:val="005F2192"/>
    <w:rsid w:val="005F37C0"/>
    <w:rsid w:val="006002F9"/>
    <w:rsid w:val="00602BFE"/>
    <w:rsid w:val="00603054"/>
    <w:rsid w:val="00603094"/>
    <w:rsid w:val="00605495"/>
    <w:rsid w:val="006119CA"/>
    <w:rsid w:val="006136B1"/>
    <w:rsid w:val="00613889"/>
    <w:rsid w:val="00614479"/>
    <w:rsid w:val="0061628B"/>
    <w:rsid w:val="006169CA"/>
    <w:rsid w:val="006323EA"/>
    <w:rsid w:val="00634F6E"/>
    <w:rsid w:val="006437CE"/>
    <w:rsid w:val="0064629C"/>
    <w:rsid w:val="00655270"/>
    <w:rsid w:val="00655A6B"/>
    <w:rsid w:val="006648B4"/>
    <w:rsid w:val="0066536D"/>
    <w:rsid w:val="00666692"/>
    <w:rsid w:val="00673D7D"/>
    <w:rsid w:val="00674572"/>
    <w:rsid w:val="00676143"/>
    <w:rsid w:val="006769EF"/>
    <w:rsid w:val="00677015"/>
    <w:rsid w:val="006778D3"/>
    <w:rsid w:val="0067794E"/>
    <w:rsid w:val="00680472"/>
    <w:rsid w:val="00681AB9"/>
    <w:rsid w:val="00682C09"/>
    <w:rsid w:val="00684495"/>
    <w:rsid w:val="00690294"/>
    <w:rsid w:val="00690774"/>
    <w:rsid w:val="00694391"/>
    <w:rsid w:val="006B33B7"/>
    <w:rsid w:val="006B4945"/>
    <w:rsid w:val="006C1081"/>
    <w:rsid w:val="006C2627"/>
    <w:rsid w:val="006C660E"/>
    <w:rsid w:val="006D3AFA"/>
    <w:rsid w:val="006D4BA8"/>
    <w:rsid w:val="006D7765"/>
    <w:rsid w:val="006E20A7"/>
    <w:rsid w:val="006F06E4"/>
    <w:rsid w:val="006F0EA4"/>
    <w:rsid w:val="006F77E4"/>
    <w:rsid w:val="007007F0"/>
    <w:rsid w:val="00705EDA"/>
    <w:rsid w:val="007126E7"/>
    <w:rsid w:val="00712D93"/>
    <w:rsid w:val="007154E1"/>
    <w:rsid w:val="00716BAF"/>
    <w:rsid w:val="0071752A"/>
    <w:rsid w:val="007177A0"/>
    <w:rsid w:val="0072433D"/>
    <w:rsid w:val="00731EA9"/>
    <w:rsid w:val="0073417E"/>
    <w:rsid w:val="00736B39"/>
    <w:rsid w:val="00737008"/>
    <w:rsid w:val="007379DF"/>
    <w:rsid w:val="00742247"/>
    <w:rsid w:val="00744450"/>
    <w:rsid w:val="00744733"/>
    <w:rsid w:val="00745C54"/>
    <w:rsid w:val="0074731D"/>
    <w:rsid w:val="00747DC3"/>
    <w:rsid w:val="00750766"/>
    <w:rsid w:val="00750D21"/>
    <w:rsid w:val="007562D6"/>
    <w:rsid w:val="00765B56"/>
    <w:rsid w:val="00765B8F"/>
    <w:rsid w:val="007748CD"/>
    <w:rsid w:val="007749B1"/>
    <w:rsid w:val="00774F4E"/>
    <w:rsid w:val="0077554D"/>
    <w:rsid w:val="0078519C"/>
    <w:rsid w:val="00787043"/>
    <w:rsid w:val="007962AA"/>
    <w:rsid w:val="00797482"/>
    <w:rsid w:val="007A3610"/>
    <w:rsid w:val="007A5BD5"/>
    <w:rsid w:val="007A6DCB"/>
    <w:rsid w:val="007B06E7"/>
    <w:rsid w:val="007C3588"/>
    <w:rsid w:val="007C5159"/>
    <w:rsid w:val="007C623F"/>
    <w:rsid w:val="007D0863"/>
    <w:rsid w:val="007D646F"/>
    <w:rsid w:val="007E07B0"/>
    <w:rsid w:val="007E1CC1"/>
    <w:rsid w:val="007E1D35"/>
    <w:rsid w:val="007E6F83"/>
    <w:rsid w:val="007F0F29"/>
    <w:rsid w:val="007F2A32"/>
    <w:rsid w:val="007F3D30"/>
    <w:rsid w:val="007F6064"/>
    <w:rsid w:val="00806A4D"/>
    <w:rsid w:val="00807EEF"/>
    <w:rsid w:val="0081042C"/>
    <w:rsid w:val="00813140"/>
    <w:rsid w:val="00815442"/>
    <w:rsid w:val="0082141B"/>
    <w:rsid w:val="00824AEE"/>
    <w:rsid w:val="00824DF9"/>
    <w:rsid w:val="008260FB"/>
    <w:rsid w:val="008266E7"/>
    <w:rsid w:val="00827B68"/>
    <w:rsid w:val="008311D1"/>
    <w:rsid w:val="00831D36"/>
    <w:rsid w:val="00832C15"/>
    <w:rsid w:val="00832D73"/>
    <w:rsid w:val="00833B20"/>
    <w:rsid w:val="00835F71"/>
    <w:rsid w:val="0083615B"/>
    <w:rsid w:val="00842C96"/>
    <w:rsid w:val="008470D8"/>
    <w:rsid w:val="00857E2B"/>
    <w:rsid w:val="00860E42"/>
    <w:rsid w:val="00861FBB"/>
    <w:rsid w:val="008624D3"/>
    <w:rsid w:val="00862A91"/>
    <w:rsid w:val="008640ED"/>
    <w:rsid w:val="0086792A"/>
    <w:rsid w:val="0088361B"/>
    <w:rsid w:val="00890545"/>
    <w:rsid w:val="008905A2"/>
    <w:rsid w:val="00893699"/>
    <w:rsid w:val="0089791E"/>
    <w:rsid w:val="008A372D"/>
    <w:rsid w:val="008A7421"/>
    <w:rsid w:val="008B0DD4"/>
    <w:rsid w:val="008B189E"/>
    <w:rsid w:val="008B21E8"/>
    <w:rsid w:val="008B23B2"/>
    <w:rsid w:val="008C2993"/>
    <w:rsid w:val="008C2BA3"/>
    <w:rsid w:val="008C34E4"/>
    <w:rsid w:val="008D35D6"/>
    <w:rsid w:val="008D4A2D"/>
    <w:rsid w:val="008D7325"/>
    <w:rsid w:val="008E28A4"/>
    <w:rsid w:val="008E7D12"/>
    <w:rsid w:val="009066DB"/>
    <w:rsid w:val="0090690E"/>
    <w:rsid w:val="009069E5"/>
    <w:rsid w:val="009076FF"/>
    <w:rsid w:val="00907FFC"/>
    <w:rsid w:val="00913BA1"/>
    <w:rsid w:val="00913E9D"/>
    <w:rsid w:val="00920F83"/>
    <w:rsid w:val="0092512D"/>
    <w:rsid w:val="00925313"/>
    <w:rsid w:val="00926102"/>
    <w:rsid w:val="00926678"/>
    <w:rsid w:val="00926AEB"/>
    <w:rsid w:val="00932222"/>
    <w:rsid w:val="009343AB"/>
    <w:rsid w:val="00934923"/>
    <w:rsid w:val="00936B13"/>
    <w:rsid w:val="00937EEB"/>
    <w:rsid w:val="00940C99"/>
    <w:rsid w:val="00945DFC"/>
    <w:rsid w:val="00946ADB"/>
    <w:rsid w:val="00947510"/>
    <w:rsid w:val="009509E8"/>
    <w:rsid w:val="00953276"/>
    <w:rsid w:val="0095792B"/>
    <w:rsid w:val="00964F3D"/>
    <w:rsid w:val="00971B72"/>
    <w:rsid w:val="00973F3F"/>
    <w:rsid w:val="00981718"/>
    <w:rsid w:val="00983C04"/>
    <w:rsid w:val="009911D7"/>
    <w:rsid w:val="00994BB7"/>
    <w:rsid w:val="00996E3B"/>
    <w:rsid w:val="00997070"/>
    <w:rsid w:val="009A310A"/>
    <w:rsid w:val="009A3933"/>
    <w:rsid w:val="009A4892"/>
    <w:rsid w:val="009A5021"/>
    <w:rsid w:val="009B0083"/>
    <w:rsid w:val="009B40D1"/>
    <w:rsid w:val="009C2B37"/>
    <w:rsid w:val="009C467A"/>
    <w:rsid w:val="009C72E2"/>
    <w:rsid w:val="009D3603"/>
    <w:rsid w:val="009E0E0E"/>
    <w:rsid w:val="009E10B5"/>
    <w:rsid w:val="009E2828"/>
    <w:rsid w:val="009F098E"/>
    <w:rsid w:val="009F4DAA"/>
    <w:rsid w:val="009F74D3"/>
    <w:rsid w:val="00A02A69"/>
    <w:rsid w:val="00A04253"/>
    <w:rsid w:val="00A06B90"/>
    <w:rsid w:val="00A17C7D"/>
    <w:rsid w:val="00A21073"/>
    <w:rsid w:val="00A22685"/>
    <w:rsid w:val="00A2327D"/>
    <w:rsid w:val="00A3614D"/>
    <w:rsid w:val="00A42442"/>
    <w:rsid w:val="00A43D4A"/>
    <w:rsid w:val="00A440B0"/>
    <w:rsid w:val="00A4485C"/>
    <w:rsid w:val="00A45018"/>
    <w:rsid w:val="00A5160B"/>
    <w:rsid w:val="00A55BFF"/>
    <w:rsid w:val="00A62DD4"/>
    <w:rsid w:val="00A64C08"/>
    <w:rsid w:val="00A65068"/>
    <w:rsid w:val="00A65280"/>
    <w:rsid w:val="00A657D2"/>
    <w:rsid w:val="00A67B78"/>
    <w:rsid w:val="00A750CE"/>
    <w:rsid w:val="00A75364"/>
    <w:rsid w:val="00A75395"/>
    <w:rsid w:val="00A862A3"/>
    <w:rsid w:val="00A928B3"/>
    <w:rsid w:val="00AA0D6E"/>
    <w:rsid w:val="00AA242E"/>
    <w:rsid w:val="00AA2FB8"/>
    <w:rsid w:val="00AA45BD"/>
    <w:rsid w:val="00AA472A"/>
    <w:rsid w:val="00AA4744"/>
    <w:rsid w:val="00AA5501"/>
    <w:rsid w:val="00AB0F9F"/>
    <w:rsid w:val="00AB3002"/>
    <w:rsid w:val="00AB5001"/>
    <w:rsid w:val="00AC15CD"/>
    <w:rsid w:val="00AC31DA"/>
    <w:rsid w:val="00AC4276"/>
    <w:rsid w:val="00AC58BC"/>
    <w:rsid w:val="00AD02D6"/>
    <w:rsid w:val="00AD44BF"/>
    <w:rsid w:val="00AD5E51"/>
    <w:rsid w:val="00AD5EF7"/>
    <w:rsid w:val="00AD6F1D"/>
    <w:rsid w:val="00AD7066"/>
    <w:rsid w:val="00AE3C35"/>
    <w:rsid w:val="00AE43F4"/>
    <w:rsid w:val="00AE5898"/>
    <w:rsid w:val="00AE6F38"/>
    <w:rsid w:val="00AF1061"/>
    <w:rsid w:val="00AF35BB"/>
    <w:rsid w:val="00AF562E"/>
    <w:rsid w:val="00AF7A5D"/>
    <w:rsid w:val="00B00FDB"/>
    <w:rsid w:val="00B20FB2"/>
    <w:rsid w:val="00B23BE7"/>
    <w:rsid w:val="00B23D9C"/>
    <w:rsid w:val="00B25220"/>
    <w:rsid w:val="00B304EB"/>
    <w:rsid w:val="00B3095B"/>
    <w:rsid w:val="00B42B9A"/>
    <w:rsid w:val="00B43D15"/>
    <w:rsid w:val="00B445D9"/>
    <w:rsid w:val="00B46465"/>
    <w:rsid w:val="00B4683B"/>
    <w:rsid w:val="00B51C3D"/>
    <w:rsid w:val="00B5308B"/>
    <w:rsid w:val="00B57642"/>
    <w:rsid w:val="00B65237"/>
    <w:rsid w:val="00B66F3D"/>
    <w:rsid w:val="00B77046"/>
    <w:rsid w:val="00B83DA6"/>
    <w:rsid w:val="00B8737C"/>
    <w:rsid w:val="00B924A5"/>
    <w:rsid w:val="00B93C6B"/>
    <w:rsid w:val="00B955BF"/>
    <w:rsid w:val="00B968E2"/>
    <w:rsid w:val="00BA03BE"/>
    <w:rsid w:val="00BA0CF5"/>
    <w:rsid w:val="00BB1F49"/>
    <w:rsid w:val="00BB2200"/>
    <w:rsid w:val="00BB29BE"/>
    <w:rsid w:val="00BB41AC"/>
    <w:rsid w:val="00BB5495"/>
    <w:rsid w:val="00BB6DBA"/>
    <w:rsid w:val="00BC016A"/>
    <w:rsid w:val="00BC60EB"/>
    <w:rsid w:val="00BD2532"/>
    <w:rsid w:val="00BD52FB"/>
    <w:rsid w:val="00BD6FF4"/>
    <w:rsid w:val="00BE0663"/>
    <w:rsid w:val="00BE11B3"/>
    <w:rsid w:val="00BE1786"/>
    <w:rsid w:val="00BE2F14"/>
    <w:rsid w:val="00BE7829"/>
    <w:rsid w:val="00BF0134"/>
    <w:rsid w:val="00BF0D88"/>
    <w:rsid w:val="00BF184F"/>
    <w:rsid w:val="00BF66D1"/>
    <w:rsid w:val="00C00245"/>
    <w:rsid w:val="00C0384C"/>
    <w:rsid w:val="00C07D52"/>
    <w:rsid w:val="00C14759"/>
    <w:rsid w:val="00C16D8D"/>
    <w:rsid w:val="00C17F92"/>
    <w:rsid w:val="00C205A0"/>
    <w:rsid w:val="00C230F3"/>
    <w:rsid w:val="00C23E94"/>
    <w:rsid w:val="00C301AB"/>
    <w:rsid w:val="00C35F49"/>
    <w:rsid w:val="00C375A7"/>
    <w:rsid w:val="00C40FD3"/>
    <w:rsid w:val="00C42FB5"/>
    <w:rsid w:val="00C43A00"/>
    <w:rsid w:val="00C51BA1"/>
    <w:rsid w:val="00C5487B"/>
    <w:rsid w:val="00C61B57"/>
    <w:rsid w:val="00C65994"/>
    <w:rsid w:val="00C677F1"/>
    <w:rsid w:val="00C67A1E"/>
    <w:rsid w:val="00C7424A"/>
    <w:rsid w:val="00C74E03"/>
    <w:rsid w:val="00C764D0"/>
    <w:rsid w:val="00C82F14"/>
    <w:rsid w:val="00C86E9E"/>
    <w:rsid w:val="00C95805"/>
    <w:rsid w:val="00CA39AF"/>
    <w:rsid w:val="00CA5C4F"/>
    <w:rsid w:val="00CA6747"/>
    <w:rsid w:val="00CA75FF"/>
    <w:rsid w:val="00CB5AAE"/>
    <w:rsid w:val="00CC3386"/>
    <w:rsid w:val="00CC5857"/>
    <w:rsid w:val="00CD14AD"/>
    <w:rsid w:val="00CE125E"/>
    <w:rsid w:val="00CF02EA"/>
    <w:rsid w:val="00CF181F"/>
    <w:rsid w:val="00CF1F5B"/>
    <w:rsid w:val="00CF6F2D"/>
    <w:rsid w:val="00CF7E6B"/>
    <w:rsid w:val="00D0454E"/>
    <w:rsid w:val="00D1051E"/>
    <w:rsid w:val="00D133BA"/>
    <w:rsid w:val="00D148C0"/>
    <w:rsid w:val="00D16159"/>
    <w:rsid w:val="00D22449"/>
    <w:rsid w:val="00D23481"/>
    <w:rsid w:val="00D238EC"/>
    <w:rsid w:val="00D32EB8"/>
    <w:rsid w:val="00D3707E"/>
    <w:rsid w:val="00D51E1A"/>
    <w:rsid w:val="00D53EA9"/>
    <w:rsid w:val="00D74310"/>
    <w:rsid w:val="00D74914"/>
    <w:rsid w:val="00D772B3"/>
    <w:rsid w:val="00D81994"/>
    <w:rsid w:val="00D83AF5"/>
    <w:rsid w:val="00D90705"/>
    <w:rsid w:val="00D90A3F"/>
    <w:rsid w:val="00D94200"/>
    <w:rsid w:val="00D970EF"/>
    <w:rsid w:val="00DA0F7C"/>
    <w:rsid w:val="00DA1161"/>
    <w:rsid w:val="00DA1396"/>
    <w:rsid w:val="00DA6E2A"/>
    <w:rsid w:val="00DB074B"/>
    <w:rsid w:val="00DB21C6"/>
    <w:rsid w:val="00DB2C67"/>
    <w:rsid w:val="00DB3D18"/>
    <w:rsid w:val="00DB59D2"/>
    <w:rsid w:val="00DC000E"/>
    <w:rsid w:val="00DC1741"/>
    <w:rsid w:val="00DC2957"/>
    <w:rsid w:val="00DC2AC8"/>
    <w:rsid w:val="00DC3DA3"/>
    <w:rsid w:val="00DC669E"/>
    <w:rsid w:val="00DC66D3"/>
    <w:rsid w:val="00DD0229"/>
    <w:rsid w:val="00DD0335"/>
    <w:rsid w:val="00DD2EE6"/>
    <w:rsid w:val="00DD5FDD"/>
    <w:rsid w:val="00DE0F5F"/>
    <w:rsid w:val="00DE398F"/>
    <w:rsid w:val="00DE55B9"/>
    <w:rsid w:val="00DE721D"/>
    <w:rsid w:val="00DF09C3"/>
    <w:rsid w:val="00DF47D2"/>
    <w:rsid w:val="00DF5A9A"/>
    <w:rsid w:val="00E007A0"/>
    <w:rsid w:val="00E01264"/>
    <w:rsid w:val="00E07E89"/>
    <w:rsid w:val="00E12E39"/>
    <w:rsid w:val="00E175B2"/>
    <w:rsid w:val="00E17D0F"/>
    <w:rsid w:val="00E20141"/>
    <w:rsid w:val="00E20DC8"/>
    <w:rsid w:val="00E24FF5"/>
    <w:rsid w:val="00E31C1A"/>
    <w:rsid w:val="00E35339"/>
    <w:rsid w:val="00E36404"/>
    <w:rsid w:val="00E40CEA"/>
    <w:rsid w:val="00E439DE"/>
    <w:rsid w:val="00E44144"/>
    <w:rsid w:val="00E5052E"/>
    <w:rsid w:val="00E578CA"/>
    <w:rsid w:val="00E600CC"/>
    <w:rsid w:val="00E60F4D"/>
    <w:rsid w:val="00E6185E"/>
    <w:rsid w:val="00E62D94"/>
    <w:rsid w:val="00E64B8C"/>
    <w:rsid w:val="00E66C8C"/>
    <w:rsid w:val="00E71F07"/>
    <w:rsid w:val="00E738EC"/>
    <w:rsid w:val="00E8171E"/>
    <w:rsid w:val="00E82078"/>
    <w:rsid w:val="00E82787"/>
    <w:rsid w:val="00EA0210"/>
    <w:rsid w:val="00EA2F5D"/>
    <w:rsid w:val="00EA41AB"/>
    <w:rsid w:val="00EA647A"/>
    <w:rsid w:val="00EA7D7F"/>
    <w:rsid w:val="00EB2059"/>
    <w:rsid w:val="00EB3DA9"/>
    <w:rsid w:val="00EB4944"/>
    <w:rsid w:val="00EC1714"/>
    <w:rsid w:val="00EC1FAF"/>
    <w:rsid w:val="00EC5F58"/>
    <w:rsid w:val="00EC73CC"/>
    <w:rsid w:val="00ED482B"/>
    <w:rsid w:val="00ED5E1E"/>
    <w:rsid w:val="00EE225F"/>
    <w:rsid w:val="00EF66C1"/>
    <w:rsid w:val="00EF67A9"/>
    <w:rsid w:val="00EF7090"/>
    <w:rsid w:val="00F01AA2"/>
    <w:rsid w:val="00F02BB4"/>
    <w:rsid w:val="00F06323"/>
    <w:rsid w:val="00F0681D"/>
    <w:rsid w:val="00F06943"/>
    <w:rsid w:val="00F06A11"/>
    <w:rsid w:val="00F07C96"/>
    <w:rsid w:val="00F10251"/>
    <w:rsid w:val="00F130BA"/>
    <w:rsid w:val="00F13765"/>
    <w:rsid w:val="00F13884"/>
    <w:rsid w:val="00F13B90"/>
    <w:rsid w:val="00F22D86"/>
    <w:rsid w:val="00F25013"/>
    <w:rsid w:val="00F25912"/>
    <w:rsid w:val="00F31ED6"/>
    <w:rsid w:val="00F36CBE"/>
    <w:rsid w:val="00F41B18"/>
    <w:rsid w:val="00F43AFA"/>
    <w:rsid w:val="00F449C3"/>
    <w:rsid w:val="00F45389"/>
    <w:rsid w:val="00F51AC5"/>
    <w:rsid w:val="00F54384"/>
    <w:rsid w:val="00F55215"/>
    <w:rsid w:val="00F5599E"/>
    <w:rsid w:val="00F56ABC"/>
    <w:rsid w:val="00F57331"/>
    <w:rsid w:val="00F636B9"/>
    <w:rsid w:val="00F71DC0"/>
    <w:rsid w:val="00FA08F2"/>
    <w:rsid w:val="00FA433B"/>
    <w:rsid w:val="00FA5FB8"/>
    <w:rsid w:val="00FA6295"/>
    <w:rsid w:val="00FC0A45"/>
    <w:rsid w:val="00FC38E0"/>
    <w:rsid w:val="00FC4921"/>
    <w:rsid w:val="00FC57B0"/>
    <w:rsid w:val="00FC77CD"/>
    <w:rsid w:val="00FD1DFD"/>
    <w:rsid w:val="00FD1E18"/>
    <w:rsid w:val="00FD724F"/>
    <w:rsid w:val="00FE6BBB"/>
    <w:rsid w:val="00FE707F"/>
    <w:rsid w:val="00FF06B8"/>
    <w:rsid w:val="00FF1417"/>
    <w:rsid w:val="00FF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5B89F"/>
  <w15:chartTrackingRefBased/>
  <w15:docId w15:val="{5C147318-6956-41A8-A030-75958BFD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8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5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79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8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2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928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025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5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02550"/>
    <w:rPr>
      <w:rFonts w:eastAsiaTheme="minorEastAsia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2E082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41B18"/>
    <w:pPr>
      <w:tabs>
        <w:tab w:val="right" w:leader="dot" w:pos="1007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2E0822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0D0661"/>
    <w:pPr>
      <w:spacing w:after="100"/>
      <w:ind w:left="220"/>
    </w:pPr>
  </w:style>
  <w:style w:type="paragraph" w:styleId="NoSpacing">
    <w:name w:val="No Spacing"/>
    <w:uiPriority w:val="1"/>
    <w:qFormat/>
    <w:rsid w:val="00DB21C6"/>
    <w:pPr>
      <w:spacing w:after="0" w:line="240" w:lineRule="auto"/>
    </w:pPr>
  </w:style>
  <w:style w:type="table" w:styleId="TableGrid">
    <w:name w:val="Table Grid"/>
    <w:basedOn w:val="TableNormal"/>
    <w:uiPriority w:val="39"/>
    <w:rsid w:val="00893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379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72B63"/>
    <w:pPr>
      <w:spacing w:after="100"/>
      <w:ind w:left="440"/>
    </w:pPr>
  </w:style>
  <w:style w:type="character" w:styleId="UnresolvedMention">
    <w:name w:val="Unresolved Mention"/>
    <w:basedOn w:val="DefaultParagraphFont"/>
    <w:uiPriority w:val="99"/>
    <w:semiHidden/>
    <w:unhideWhenUsed/>
    <w:rsid w:val="00E007A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482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E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E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E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E0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41B18"/>
    <w:pPr>
      <w:spacing w:after="0" w:line="240" w:lineRule="auto"/>
    </w:pPr>
  </w:style>
  <w:style w:type="character" w:customStyle="1" w:styleId="uicontrol">
    <w:name w:val="uicontrol"/>
    <w:basedOn w:val="DefaultParagraphFont"/>
    <w:rsid w:val="00DD0335"/>
  </w:style>
  <w:style w:type="paragraph" w:styleId="Caption">
    <w:name w:val="caption"/>
    <w:basedOn w:val="Normal"/>
    <w:next w:val="Normal"/>
    <w:uiPriority w:val="35"/>
    <w:unhideWhenUsed/>
    <w:qFormat/>
    <w:rsid w:val="00023CF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6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li4140\Documents\Custom%20Office%20Templates\CollectorMobileWorkerHelp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85877-9E8D-4947-9175-FF574A40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CollectorMobileWorkerHelpTemplate.dotx</Template>
  <TotalTime>12462</TotalTime>
  <Pages>7</Pages>
  <Words>2848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Donia</dc:creator>
  <cp:keywords/>
  <dc:description/>
  <cp:lastModifiedBy>Jane Darbyshire</cp:lastModifiedBy>
  <cp:revision>290</cp:revision>
  <cp:lastPrinted>2018-02-26T18:27:00Z</cp:lastPrinted>
  <dcterms:created xsi:type="dcterms:W3CDTF">2018-02-23T22:23:00Z</dcterms:created>
  <dcterms:modified xsi:type="dcterms:W3CDTF">2020-10-30T10:02:00Z</dcterms:modified>
</cp:coreProperties>
</file>